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89" w:type="dxa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558"/>
        <w:gridCol w:w="1150"/>
        <w:gridCol w:w="3197"/>
        <w:gridCol w:w="6184"/>
      </w:tblGrid>
      <w:tr w:rsidR="00AC1755" w14:paraId="188FAD98" w14:textId="77777777" w:rsidTr="002E05A6">
        <w:trPr>
          <w:trHeight w:val="292"/>
        </w:trPr>
        <w:tc>
          <w:tcPr>
            <w:tcW w:w="3558" w:type="dxa"/>
            <w:shd w:val="clear" w:color="auto" w:fill="auto"/>
          </w:tcPr>
          <w:p w14:paraId="41220522" w14:textId="77777777" w:rsidR="00AC1755" w:rsidRPr="004A1433" w:rsidRDefault="00AC1755" w:rsidP="007A32C5">
            <w:pPr>
              <w:jc w:val="right"/>
              <w:rPr>
                <w:b/>
                <w:bCs/>
                <w:sz w:val="24"/>
              </w:rPr>
            </w:pPr>
            <w:r w:rsidRPr="004A1433">
              <w:rPr>
                <w:b/>
                <w:bCs/>
                <w:sz w:val="24"/>
              </w:rPr>
              <w:t>ORGANIZACIJA</w:t>
            </w:r>
          </w:p>
        </w:tc>
        <w:tc>
          <w:tcPr>
            <w:tcW w:w="10531" w:type="dxa"/>
            <w:gridSpan w:val="3"/>
            <w:shd w:val="clear" w:color="auto" w:fill="auto"/>
          </w:tcPr>
          <w:p w14:paraId="512BCE21" w14:textId="5912C6EF" w:rsidR="00AC1755" w:rsidRPr="004A1433" w:rsidRDefault="00E82DE2" w:rsidP="00E82DE2">
            <w:pPr>
              <w:rPr>
                <w:b/>
                <w:bCs/>
                <w:sz w:val="24"/>
              </w:rPr>
            </w:pPr>
            <w:r w:rsidRPr="004A1433">
              <w:rPr>
                <w:b/>
                <w:bCs/>
                <w:color w:val="999999"/>
                <w:sz w:val="24"/>
              </w:rPr>
              <w:t xml:space="preserve">                                                  </w:t>
            </w:r>
            <w:r w:rsidRPr="004A1433">
              <w:rPr>
                <w:b/>
                <w:bCs/>
                <w:sz w:val="24"/>
              </w:rPr>
              <w:t xml:space="preserve">NAZIV AKCIJE:                                                                           </w:t>
            </w:r>
          </w:p>
        </w:tc>
      </w:tr>
      <w:tr w:rsidR="00AC1755" w14:paraId="5EF23493" w14:textId="77777777" w:rsidTr="002E05A6">
        <w:trPr>
          <w:trHeight w:val="271"/>
        </w:trPr>
        <w:tc>
          <w:tcPr>
            <w:tcW w:w="3558" w:type="dxa"/>
            <w:shd w:val="clear" w:color="auto" w:fill="auto"/>
          </w:tcPr>
          <w:p w14:paraId="5B035F62" w14:textId="77777777" w:rsidR="00AC1755" w:rsidRPr="004A1433" w:rsidRDefault="00AC1755" w:rsidP="007A32C5">
            <w:pPr>
              <w:jc w:val="right"/>
              <w:rPr>
                <w:b/>
                <w:bCs/>
                <w:sz w:val="24"/>
              </w:rPr>
            </w:pPr>
            <w:r w:rsidRPr="004A1433">
              <w:rPr>
                <w:b/>
                <w:bCs/>
                <w:sz w:val="24"/>
              </w:rPr>
              <w:t>DATUM</w:t>
            </w:r>
          </w:p>
        </w:tc>
        <w:tc>
          <w:tcPr>
            <w:tcW w:w="10531" w:type="dxa"/>
            <w:gridSpan w:val="3"/>
            <w:shd w:val="clear" w:color="auto" w:fill="auto"/>
          </w:tcPr>
          <w:p w14:paraId="2B6F112A" w14:textId="40380480" w:rsidR="00AC1755" w:rsidRPr="004A1433" w:rsidRDefault="00E82DE2" w:rsidP="00E82DE2">
            <w:pPr>
              <w:rPr>
                <w:b/>
                <w:bCs/>
                <w:sz w:val="24"/>
              </w:rPr>
            </w:pPr>
            <w:r w:rsidRPr="004A1433">
              <w:rPr>
                <w:b/>
                <w:bCs/>
                <w:color w:val="999999"/>
                <w:sz w:val="24"/>
              </w:rPr>
              <w:t xml:space="preserve">                                                  </w:t>
            </w:r>
            <w:r w:rsidRPr="004A1433">
              <w:rPr>
                <w:b/>
                <w:bCs/>
                <w:sz w:val="24"/>
              </w:rPr>
              <w:t xml:space="preserve">LOKACIJA: </w:t>
            </w:r>
          </w:p>
        </w:tc>
      </w:tr>
      <w:tr w:rsidR="00AC1755" w14:paraId="70975902" w14:textId="77777777" w:rsidTr="006227B0">
        <w:trPr>
          <w:trHeight w:val="292"/>
        </w:trPr>
        <w:tc>
          <w:tcPr>
            <w:tcW w:w="3558" w:type="dxa"/>
            <w:shd w:val="clear" w:color="auto" w:fill="auto"/>
          </w:tcPr>
          <w:p w14:paraId="0CD7CDB6" w14:textId="77777777" w:rsidR="00AC1755" w:rsidRPr="007A32C5" w:rsidRDefault="00AC1755" w:rsidP="00A81F95">
            <w:pPr>
              <w:rPr>
                <w:b/>
                <w:bCs/>
                <w:sz w:val="24"/>
              </w:rPr>
            </w:pPr>
            <w:r w:rsidRPr="007A32C5">
              <w:rPr>
                <w:b/>
                <w:bCs/>
                <w:sz w:val="24"/>
              </w:rPr>
              <w:t>Ime in priimek udeleženca/</w:t>
            </w:r>
            <w:proofErr w:type="spellStart"/>
            <w:r w:rsidRPr="007A32C5">
              <w:rPr>
                <w:b/>
                <w:bCs/>
                <w:sz w:val="24"/>
              </w:rPr>
              <w:t>ke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14:paraId="4DFB7E95" w14:textId="77777777" w:rsidR="00AC1755" w:rsidRPr="007A32C5" w:rsidRDefault="00073065" w:rsidP="00A81F95">
            <w:pPr>
              <w:rPr>
                <w:b/>
                <w:sz w:val="24"/>
              </w:rPr>
            </w:pPr>
            <w:r w:rsidRPr="007A32C5">
              <w:rPr>
                <w:b/>
                <w:sz w:val="24"/>
              </w:rPr>
              <w:t>S</w:t>
            </w:r>
            <w:r w:rsidR="00AC1755" w:rsidRPr="007A32C5">
              <w:rPr>
                <w:b/>
                <w:sz w:val="24"/>
              </w:rPr>
              <w:t>tarost</w:t>
            </w:r>
          </w:p>
        </w:tc>
        <w:tc>
          <w:tcPr>
            <w:tcW w:w="3197" w:type="dxa"/>
            <w:shd w:val="clear" w:color="auto" w:fill="auto"/>
          </w:tcPr>
          <w:p w14:paraId="4433EE33" w14:textId="77777777" w:rsidR="00AC1755" w:rsidRPr="007A32C5" w:rsidRDefault="004859EE" w:rsidP="00A81F95">
            <w:pPr>
              <w:rPr>
                <w:b/>
                <w:sz w:val="24"/>
              </w:rPr>
            </w:pPr>
            <w:r w:rsidRPr="007A32C5">
              <w:rPr>
                <w:b/>
                <w:sz w:val="24"/>
              </w:rPr>
              <w:t>Vrsta aktivnosti</w:t>
            </w:r>
          </w:p>
        </w:tc>
        <w:tc>
          <w:tcPr>
            <w:tcW w:w="6184" w:type="dxa"/>
            <w:shd w:val="clear" w:color="auto" w:fill="auto"/>
          </w:tcPr>
          <w:p w14:paraId="1745ECBA" w14:textId="77777777" w:rsidR="00AC1755" w:rsidRPr="007A32C5" w:rsidRDefault="00AC1755" w:rsidP="007A32C5">
            <w:pPr>
              <w:jc w:val="center"/>
              <w:rPr>
                <w:b/>
                <w:bCs/>
                <w:sz w:val="24"/>
              </w:rPr>
            </w:pPr>
            <w:r w:rsidRPr="007A32C5">
              <w:rPr>
                <w:b/>
                <w:bCs/>
                <w:sz w:val="24"/>
              </w:rPr>
              <w:t>Podpis</w:t>
            </w:r>
          </w:p>
        </w:tc>
      </w:tr>
      <w:tr w:rsidR="00AC1755" w14:paraId="0C5B4FA3" w14:textId="77777777" w:rsidTr="006227B0">
        <w:trPr>
          <w:trHeight w:val="292"/>
        </w:trPr>
        <w:tc>
          <w:tcPr>
            <w:tcW w:w="3558" w:type="dxa"/>
            <w:shd w:val="clear" w:color="auto" w:fill="auto"/>
          </w:tcPr>
          <w:p w14:paraId="793E9FD4" w14:textId="77777777" w:rsidR="00AC1755" w:rsidRPr="007A32C5" w:rsidRDefault="006506C1" w:rsidP="00A81F95">
            <w:pPr>
              <w:rPr>
                <w:b/>
                <w:bCs/>
              </w:rPr>
            </w:pPr>
            <w:r w:rsidRPr="007A32C5">
              <w:rPr>
                <w:b/>
                <w:bCs/>
              </w:rPr>
              <w:t>1/</w:t>
            </w:r>
          </w:p>
        </w:tc>
        <w:tc>
          <w:tcPr>
            <w:tcW w:w="1150" w:type="dxa"/>
            <w:shd w:val="clear" w:color="auto" w:fill="auto"/>
          </w:tcPr>
          <w:p w14:paraId="72867CD3" w14:textId="77777777" w:rsidR="00AC1755" w:rsidRDefault="00AC1755" w:rsidP="00A81F95"/>
        </w:tc>
        <w:tc>
          <w:tcPr>
            <w:tcW w:w="3197" w:type="dxa"/>
            <w:shd w:val="clear" w:color="auto" w:fill="auto"/>
          </w:tcPr>
          <w:p w14:paraId="2C6FB1C0" w14:textId="1D66B5A3" w:rsidR="00AC1755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5402D968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</w:tr>
      <w:tr w:rsidR="00AC1755" w14:paraId="6A09AB73" w14:textId="77777777" w:rsidTr="006227B0">
        <w:trPr>
          <w:trHeight w:val="271"/>
        </w:trPr>
        <w:tc>
          <w:tcPr>
            <w:tcW w:w="3558" w:type="dxa"/>
            <w:shd w:val="clear" w:color="auto" w:fill="auto"/>
          </w:tcPr>
          <w:p w14:paraId="260AE66D" w14:textId="77777777" w:rsidR="00AC1755" w:rsidRPr="007A32C5" w:rsidRDefault="00AC1755" w:rsidP="00111642">
            <w:pPr>
              <w:jc w:val="center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0B369EA5" w14:textId="77777777" w:rsidR="00AC1755" w:rsidRDefault="00AC1755" w:rsidP="00A81F95"/>
        </w:tc>
        <w:tc>
          <w:tcPr>
            <w:tcW w:w="3197" w:type="dxa"/>
            <w:shd w:val="clear" w:color="auto" w:fill="auto"/>
          </w:tcPr>
          <w:p w14:paraId="4970D883" w14:textId="39107585" w:rsidR="00AC1755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092EF8C1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</w:tr>
      <w:tr w:rsidR="00AC1755" w14:paraId="7A1978F3" w14:textId="77777777" w:rsidTr="006227B0">
        <w:trPr>
          <w:trHeight w:val="292"/>
        </w:trPr>
        <w:tc>
          <w:tcPr>
            <w:tcW w:w="3558" w:type="dxa"/>
            <w:shd w:val="clear" w:color="auto" w:fill="auto"/>
          </w:tcPr>
          <w:p w14:paraId="1003427B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681A2B25" w14:textId="77777777" w:rsidR="00AC1755" w:rsidRDefault="00AC1755" w:rsidP="00A81F95"/>
        </w:tc>
        <w:tc>
          <w:tcPr>
            <w:tcW w:w="3197" w:type="dxa"/>
            <w:shd w:val="clear" w:color="auto" w:fill="auto"/>
          </w:tcPr>
          <w:p w14:paraId="4EF608B3" w14:textId="4779457C" w:rsidR="00AC1755" w:rsidRPr="005247FC" w:rsidRDefault="005247FC" w:rsidP="005247FC">
            <w:pPr>
              <w:jc w:val="center"/>
              <w:rPr>
                <w:b/>
                <w:bCs/>
              </w:rPr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4FB8A832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</w:tr>
      <w:tr w:rsidR="00AC1755" w14:paraId="3B59E9FB" w14:textId="77777777" w:rsidTr="006227B0">
        <w:trPr>
          <w:trHeight w:val="271"/>
        </w:trPr>
        <w:tc>
          <w:tcPr>
            <w:tcW w:w="3558" w:type="dxa"/>
            <w:shd w:val="clear" w:color="auto" w:fill="auto"/>
          </w:tcPr>
          <w:p w14:paraId="3E420CF8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06F86854" w14:textId="77777777" w:rsidR="00AC1755" w:rsidRDefault="00AC1755" w:rsidP="00A81F95"/>
        </w:tc>
        <w:tc>
          <w:tcPr>
            <w:tcW w:w="3197" w:type="dxa"/>
            <w:shd w:val="clear" w:color="auto" w:fill="auto"/>
          </w:tcPr>
          <w:p w14:paraId="02C71704" w14:textId="126B7B8B" w:rsidR="00AC1755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2ACAA648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</w:tr>
      <w:tr w:rsidR="00AC1755" w14:paraId="47CE915F" w14:textId="77777777" w:rsidTr="006227B0">
        <w:trPr>
          <w:trHeight w:val="292"/>
        </w:trPr>
        <w:tc>
          <w:tcPr>
            <w:tcW w:w="3558" w:type="dxa"/>
            <w:shd w:val="clear" w:color="auto" w:fill="auto"/>
          </w:tcPr>
          <w:p w14:paraId="03721A27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4B620716" w14:textId="77777777" w:rsidR="00AC1755" w:rsidRDefault="00AC1755" w:rsidP="00A81F95"/>
        </w:tc>
        <w:tc>
          <w:tcPr>
            <w:tcW w:w="3197" w:type="dxa"/>
            <w:shd w:val="clear" w:color="auto" w:fill="auto"/>
          </w:tcPr>
          <w:p w14:paraId="0AB6A452" w14:textId="406F40A3" w:rsidR="00AC1755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1BCAA2A7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</w:tr>
      <w:tr w:rsidR="00AC1755" w14:paraId="2BC49BDF" w14:textId="77777777" w:rsidTr="006227B0">
        <w:trPr>
          <w:trHeight w:val="271"/>
        </w:trPr>
        <w:tc>
          <w:tcPr>
            <w:tcW w:w="3558" w:type="dxa"/>
            <w:shd w:val="clear" w:color="auto" w:fill="auto"/>
          </w:tcPr>
          <w:p w14:paraId="5AABC5E6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0AD3E0F9" w14:textId="77777777" w:rsidR="00AC1755" w:rsidRDefault="00AC1755" w:rsidP="00A81F95"/>
        </w:tc>
        <w:tc>
          <w:tcPr>
            <w:tcW w:w="3197" w:type="dxa"/>
            <w:shd w:val="clear" w:color="auto" w:fill="auto"/>
          </w:tcPr>
          <w:p w14:paraId="7D6A70D1" w14:textId="070F8F73" w:rsidR="00AC1755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77770340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</w:tr>
      <w:tr w:rsidR="00AC1755" w14:paraId="3CF6BB5B" w14:textId="77777777" w:rsidTr="006227B0">
        <w:trPr>
          <w:trHeight w:val="292"/>
        </w:trPr>
        <w:tc>
          <w:tcPr>
            <w:tcW w:w="3558" w:type="dxa"/>
            <w:shd w:val="clear" w:color="auto" w:fill="auto"/>
          </w:tcPr>
          <w:p w14:paraId="309C89F6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006574F1" w14:textId="77777777" w:rsidR="00AC1755" w:rsidRDefault="00AC1755" w:rsidP="00A81F95"/>
        </w:tc>
        <w:tc>
          <w:tcPr>
            <w:tcW w:w="3197" w:type="dxa"/>
            <w:shd w:val="clear" w:color="auto" w:fill="auto"/>
          </w:tcPr>
          <w:p w14:paraId="4F43FB78" w14:textId="7AFEE745" w:rsidR="00AC1755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7E131417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</w:tr>
      <w:tr w:rsidR="00AC1755" w14:paraId="00378CC7" w14:textId="77777777" w:rsidTr="006227B0">
        <w:trPr>
          <w:trHeight w:val="271"/>
        </w:trPr>
        <w:tc>
          <w:tcPr>
            <w:tcW w:w="3558" w:type="dxa"/>
            <w:shd w:val="clear" w:color="auto" w:fill="auto"/>
          </w:tcPr>
          <w:p w14:paraId="607E556B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699FCF06" w14:textId="77777777" w:rsidR="00AC1755" w:rsidRDefault="00AC1755" w:rsidP="00A81F95"/>
        </w:tc>
        <w:tc>
          <w:tcPr>
            <w:tcW w:w="3197" w:type="dxa"/>
            <w:shd w:val="clear" w:color="auto" w:fill="auto"/>
          </w:tcPr>
          <w:p w14:paraId="32D5FB43" w14:textId="1FFB409F" w:rsidR="00AC1755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56150A43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</w:tr>
      <w:tr w:rsidR="00AC1755" w14:paraId="3ECDCA41" w14:textId="77777777" w:rsidTr="006227B0">
        <w:trPr>
          <w:trHeight w:val="292"/>
        </w:trPr>
        <w:tc>
          <w:tcPr>
            <w:tcW w:w="3558" w:type="dxa"/>
            <w:shd w:val="clear" w:color="auto" w:fill="auto"/>
          </w:tcPr>
          <w:p w14:paraId="6E205900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6A03435E" w14:textId="77777777" w:rsidR="00AC1755" w:rsidRDefault="00AC1755" w:rsidP="00A81F95"/>
        </w:tc>
        <w:tc>
          <w:tcPr>
            <w:tcW w:w="3197" w:type="dxa"/>
            <w:shd w:val="clear" w:color="auto" w:fill="auto"/>
          </w:tcPr>
          <w:p w14:paraId="1A3C6ACE" w14:textId="04EAE5AA" w:rsidR="00AC1755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1ADA2BC4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</w:tr>
      <w:tr w:rsidR="00AC1755" w14:paraId="33D55E4B" w14:textId="77777777" w:rsidTr="006227B0">
        <w:trPr>
          <w:trHeight w:val="292"/>
        </w:trPr>
        <w:tc>
          <w:tcPr>
            <w:tcW w:w="3558" w:type="dxa"/>
            <w:shd w:val="clear" w:color="auto" w:fill="auto"/>
          </w:tcPr>
          <w:p w14:paraId="77D50776" w14:textId="77777777" w:rsidR="00AC1755" w:rsidRPr="007A32C5" w:rsidRDefault="006506C1" w:rsidP="00A81F95">
            <w:pPr>
              <w:rPr>
                <w:b/>
                <w:bCs/>
              </w:rPr>
            </w:pPr>
            <w:r w:rsidRPr="007A32C5">
              <w:rPr>
                <w:b/>
                <w:bCs/>
              </w:rPr>
              <w:t>10/</w:t>
            </w:r>
          </w:p>
        </w:tc>
        <w:tc>
          <w:tcPr>
            <w:tcW w:w="1150" w:type="dxa"/>
            <w:shd w:val="clear" w:color="auto" w:fill="auto"/>
          </w:tcPr>
          <w:p w14:paraId="428C30A1" w14:textId="77777777" w:rsidR="00AC1755" w:rsidRDefault="00AC1755" w:rsidP="00A81F95"/>
        </w:tc>
        <w:tc>
          <w:tcPr>
            <w:tcW w:w="3197" w:type="dxa"/>
            <w:shd w:val="clear" w:color="auto" w:fill="auto"/>
          </w:tcPr>
          <w:p w14:paraId="17326695" w14:textId="42794C53" w:rsidR="00AC1755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039630A8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</w:tr>
      <w:tr w:rsidR="00AC1755" w14:paraId="44D30C24" w14:textId="77777777" w:rsidTr="006227B0">
        <w:trPr>
          <w:trHeight w:val="271"/>
        </w:trPr>
        <w:tc>
          <w:tcPr>
            <w:tcW w:w="3558" w:type="dxa"/>
            <w:shd w:val="clear" w:color="auto" w:fill="auto"/>
          </w:tcPr>
          <w:p w14:paraId="1B8F451B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625AD8D3" w14:textId="77777777" w:rsidR="00AC1755" w:rsidRDefault="00AC1755" w:rsidP="00A81F95"/>
        </w:tc>
        <w:tc>
          <w:tcPr>
            <w:tcW w:w="3197" w:type="dxa"/>
            <w:shd w:val="clear" w:color="auto" w:fill="auto"/>
          </w:tcPr>
          <w:p w14:paraId="523D0373" w14:textId="4271F461" w:rsidR="00AC1755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09BA22BB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</w:tr>
      <w:tr w:rsidR="00AC1755" w14:paraId="02A78F29" w14:textId="77777777" w:rsidTr="006227B0">
        <w:trPr>
          <w:trHeight w:val="292"/>
        </w:trPr>
        <w:tc>
          <w:tcPr>
            <w:tcW w:w="3558" w:type="dxa"/>
            <w:shd w:val="clear" w:color="auto" w:fill="auto"/>
          </w:tcPr>
          <w:p w14:paraId="6F85A15C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748C2FEB" w14:textId="77777777" w:rsidR="00AC1755" w:rsidRDefault="00AC1755" w:rsidP="00A81F95"/>
        </w:tc>
        <w:tc>
          <w:tcPr>
            <w:tcW w:w="3197" w:type="dxa"/>
            <w:shd w:val="clear" w:color="auto" w:fill="auto"/>
          </w:tcPr>
          <w:p w14:paraId="411740FC" w14:textId="28B8FA1E" w:rsidR="00AC1755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3424CBB4" w14:textId="77777777" w:rsidR="00AC1755" w:rsidRPr="007A32C5" w:rsidRDefault="00AC1755" w:rsidP="00A81F95">
            <w:pPr>
              <w:rPr>
                <w:b/>
                <w:bCs/>
              </w:rPr>
            </w:pPr>
          </w:p>
        </w:tc>
      </w:tr>
      <w:tr w:rsidR="009173DD" w14:paraId="555258C9" w14:textId="77777777" w:rsidTr="006227B0">
        <w:trPr>
          <w:trHeight w:val="271"/>
        </w:trPr>
        <w:tc>
          <w:tcPr>
            <w:tcW w:w="3558" w:type="dxa"/>
            <w:shd w:val="clear" w:color="auto" w:fill="auto"/>
          </w:tcPr>
          <w:p w14:paraId="712BD868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3A19F6AF" w14:textId="77777777" w:rsidR="009173DD" w:rsidRDefault="009173DD" w:rsidP="00A81F95"/>
        </w:tc>
        <w:tc>
          <w:tcPr>
            <w:tcW w:w="3197" w:type="dxa"/>
            <w:shd w:val="clear" w:color="auto" w:fill="auto"/>
          </w:tcPr>
          <w:p w14:paraId="11196D85" w14:textId="5B60124F" w:rsidR="009173DD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178B47E8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</w:tr>
      <w:tr w:rsidR="009173DD" w14:paraId="0AD7111A" w14:textId="77777777" w:rsidTr="006227B0">
        <w:trPr>
          <w:trHeight w:val="292"/>
        </w:trPr>
        <w:tc>
          <w:tcPr>
            <w:tcW w:w="3558" w:type="dxa"/>
            <w:shd w:val="clear" w:color="auto" w:fill="auto"/>
          </w:tcPr>
          <w:p w14:paraId="5324F820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4C4FCD0C" w14:textId="77777777" w:rsidR="009173DD" w:rsidRDefault="009173DD" w:rsidP="00A81F95"/>
        </w:tc>
        <w:tc>
          <w:tcPr>
            <w:tcW w:w="3197" w:type="dxa"/>
            <w:shd w:val="clear" w:color="auto" w:fill="auto"/>
          </w:tcPr>
          <w:p w14:paraId="2C7A3501" w14:textId="0FAB507F" w:rsidR="009173DD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67503390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</w:tr>
      <w:tr w:rsidR="009173DD" w14:paraId="2373DDFF" w14:textId="77777777" w:rsidTr="006227B0">
        <w:trPr>
          <w:trHeight w:val="271"/>
        </w:trPr>
        <w:tc>
          <w:tcPr>
            <w:tcW w:w="3558" w:type="dxa"/>
            <w:shd w:val="clear" w:color="auto" w:fill="auto"/>
          </w:tcPr>
          <w:p w14:paraId="77B7DA99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634A1CB6" w14:textId="77777777" w:rsidR="009173DD" w:rsidRDefault="009173DD" w:rsidP="00A81F95"/>
        </w:tc>
        <w:tc>
          <w:tcPr>
            <w:tcW w:w="3197" w:type="dxa"/>
            <w:shd w:val="clear" w:color="auto" w:fill="auto"/>
          </w:tcPr>
          <w:p w14:paraId="2D3C5925" w14:textId="3A3BCBEA" w:rsidR="009173DD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7F34B0E9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</w:tr>
      <w:tr w:rsidR="009173DD" w14:paraId="043ABD58" w14:textId="77777777" w:rsidTr="006227B0">
        <w:trPr>
          <w:trHeight w:val="292"/>
        </w:trPr>
        <w:tc>
          <w:tcPr>
            <w:tcW w:w="3558" w:type="dxa"/>
            <w:shd w:val="clear" w:color="auto" w:fill="auto"/>
          </w:tcPr>
          <w:p w14:paraId="2F184326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50D4D588" w14:textId="77777777" w:rsidR="009173DD" w:rsidRDefault="009173DD" w:rsidP="00A81F95"/>
        </w:tc>
        <w:tc>
          <w:tcPr>
            <w:tcW w:w="3197" w:type="dxa"/>
            <w:shd w:val="clear" w:color="auto" w:fill="auto"/>
          </w:tcPr>
          <w:p w14:paraId="10109C40" w14:textId="230A9731" w:rsidR="009173DD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6846EE8E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</w:tr>
      <w:tr w:rsidR="009173DD" w14:paraId="020A2F52" w14:textId="77777777" w:rsidTr="006227B0">
        <w:trPr>
          <w:trHeight w:val="271"/>
        </w:trPr>
        <w:tc>
          <w:tcPr>
            <w:tcW w:w="3558" w:type="dxa"/>
            <w:shd w:val="clear" w:color="auto" w:fill="auto"/>
          </w:tcPr>
          <w:p w14:paraId="5C7E80D4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7C213721" w14:textId="77777777" w:rsidR="009173DD" w:rsidRDefault="009173DD" w:rsidP="00A81F95"/>
        </w:tc>
        <w:tc>
          <w:tcPr>
            <w:tcW w:w="3197" w:type="dxa"/>
            <w:shd w:val="clear" w:color="auto" w:fill="auto"/>
          </w:tcPr>
          <w:p w14:paraId="214CDF55" w14:textId="6856FBB4" w:rsidR="009173DD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1D207A8D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</w:tr>
      <w:tr w:rsidR="009173DD" w14:paraId="3A384765" w14:textId="77777777" w:rsidTr="006227B0">
        <w:trPr>
          <w:trHeight w:val="292"/>
        </w:trPr>
        <w:tc>
          <w:tcPr>
            <w:tcW w:w="3558" w:type="dxa"/>
            <w:shd w:val="clear" w:color="auto" w:fill="auto"/>
          </w:tcPr>
          <w:p w14:paraId="5BC603D3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568DA7D8" w14:textId="77777777" w:rsidR="009173DD" w:rsidRDefault="009173DD" w:rsidP="00A81F95"/>
        </w:tc>
        <w:tc>
          <w:tcPr>
            <w:tcW w:w="3197" w:type="dxa"/>
            <w:shd w:val="clear" w:color="auto" w:fill="auto"/>
          </w:tcPr>
          <w:p w14:paraId="136CF36C" w14:textId="6C031E7A" w:rsidR="009173DD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55C32391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</w:tr>
      <w:tr w:rsidR="009173DD" w14:paraId="64AE6E5A" w14:textId="77777777" w:rsidTr="006227B0">
        <w:trPr>
          <w:trHeight w:val="271"/>
        </w:trPr>
        <w:tc>
          <w:tcPr>
            <w:tcW w:w="3558" w:type="dxa"/>
            <w:shd w:val="clear" w:color="auto" w:fill="auto"/>
          </w:tcPr>
          <w:p w14:paraId="1C17BFBE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56238B87" w14:textId="77777777" w:rsidR="009173DD" w:rsidRDefault="009173DD" w:rsidP="00A81F95"/>
        </w:tc>
        <w:tc>
          <w:tcPr>
            <w:tcW w:w="3197" w:type="dxa"/>
            <w:shd w:val="clear" w:color="auto" w:fill="auto"/>
          </w:tcPr>
          <w:p w14:paraId="2CAC9A07" w14:textId="4EB51259" w:rsidR="009173DD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749DCC2A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</w:tr>
      <w:tr w:rsidR="009173DD" w14:paraId="7A614801" w14:textId="77777777" w:rsidTr="006227B0">
        <w:trPr>
          <w:trHeight w:val="292"/>
        </w:trPr>
        <w:tc>
          <w:tcPr>
            <w:tcW w:w="3558" w:type="dxa"/>
            <w:shd w:val="clear" w:color="auto" w:fill="auto"/>
          </w:tcPr>
          <w:p w14:paraId="12CC5FB8" w14:textId="77777777" w:rsidR="009173DD" w:rsidRPr="007A32C5" w:rsidRDefault="006506C1" w:rsidP="00A81F95">
            <w:pPr>
              <w:rPr>
                <w:b/>
                <w:bCs/>
              </w:rPr>
            </w:pPr>
            <w:r w:rsidRPr="007A32C5">
              <w:rPr>
                <w:b/>
                <w:bCs/>
              </w:rPr>
              <w:t>20/</w:t>
            </w:r>
          </w:p>
        </w:tc>
        <w:tc>
          <w:tcPr>
            <w:tcW w:w="1150" w:type="dxa"/>
            <w:shd w:val="clear" w:color="auto" w:fill="auto"/>
          </w:tcPr>
          <w:p w14:paraId="4580D455" w14:textId="77777777" w:rsidR="009173DD" w:rsidRDefault="009173DD" w:rsidP="00A81F95"/>
        </w:tc>
        <w:tc>
          <w:tcPr>
            <w:tcW w:w="3197" w:type="dxa"/>
            <w:shd w:val="clear" w:color="auto" w:fill="auto"/>
          </w:tcPr>
          <w:p w14:paraId="7A5EAD72" w14:textId="138DCD0E" w:rsidR="009173DD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1D30F630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</w:tr>
      <w:tr w:rsidR="009173DD" w14:paraId="3F1233DC" w14:textId="77777777" w:rsidTr="006227B0">
        <w:trPr>
          <w:trHeight w:val="271"/>
        </w:trPr>
        <w:tc>
          <w:tcPr>
            <w:tcW w:w="3558" w:type="dxa"/>
            <w:shd w:val="clear" w:color="auto" w:fill="auto"/>
          </w:tcPr>
          <w:p w14:paraId="011453E4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03E2F952" w14:textId="77777777" w:rsidR="009173DD" w:rsidRDefault="009173DD" w:rsidP="00A81F95"/>
        </w:tc>
        <w:tc>
          <w:tcPr>
            <w:tcW w:w="3197" w:type="dxa"/>
            <w:shd w:val="clear" w:color="auto" w:fill="auto"/>
          </w:tcPr>
          <w:p w14:paraId="358367B4" w14:textId="42005B11" w:rsidR="009173DD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0D2E2A1C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</w:tr>
      <w:tr w:rsidR="009173DD" w14:paraId="48392B6F" w14:textId="77777777" w:rsidTr="006227B0">
        <w:trPr>
          <w:trHeight w:val="292"/>
        </w:trPr>
        <w:tc>
          <w:tcPr>
            <w:tcW w:w="3558" w:type="dxa"/>
            <w:shd w:val="clear" w:color="auto" w:fill="auto"/>
          </w:tcPr>
          <w:p w14:paraId="385C67E6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4C0AA863" w14:textId="77777777" w:rsidR="009173DD" w:rsidRDefault="009173DD" w:rsidP="00A81F95"/>
        </w:tc>
        <w:tc>
          <w:tcPr>
            <w:tcW w:w="3197" w:type="dxa"/>
            <w:shd w:val="clear" w:color="auto" w:fill="auto"/>
          </w:tcPr>
          <w:p w14:paraId="4FEAC2E5" w14:textId="22B271DF" w:rsidR="009173DD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7C43985D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</w:tr>
      <w:tr w:rsidR="009173DD" w14:paraId="279AA34B" w14:textId="77777777" w:rsidTr="006227B0">
        <w:trPr>
          <w:trHeight w:val="271"/>
        </w:trPr>
        <w:tc>
          <w:tcPr>
            <w:tcW w:w="3558" w:type="dxa"/>
            <w:shd w:val="clear" w:color="auto" w:fill="auto"/>
          </w:tcPr>
          <w:p w14:paraId="544420B5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54A7A25C" w14:textId="77777777" w:rsidR="009173DD" w:rsidRDefault="009173DD" w:rsidP="00A81F95"/>
        </w:tc>
        <w:tc>
          <w:tcPr>
            <w:tcW w:w="3197" w:type="dxa"/>
            <w:shd w:val="clear" w:color="auto" w:fill="auto"/>
          </w:tcPr>
          <w:p w14:paraId="3E0C7EC3" w14:textId="32C7318F" w:rsidR="009173DD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0067C26E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</w:tr>
      <w:tr w:rsidR="009173DD" w14:paraId="6CDA342F" w14:textId="77777777" w:rsidTr="006227B0">
        <w:trPr>
          <w:trHeight w:val="292"/>
        </w:trPr>
        <w:tc>
          <w:tcPr>
            <w:tcW w:w="3558" w:type="dxa"/>
            <w:shd w:val="clear" w:color="auto" w:fill="auto"/>
          </w:tcPr>
          <w:p w14:paraId="727749F6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655D6929" w14:textId="77777777" w:rsidR="009173DD" w:rsidRDefault="009173DD" w:rsidP="00A81F95"/>
        </w:tc>
        <w:tc>
          <w:tcPr>
            <w:tcW w:w="3197" w:type="dxa"/>
            <w:shd w:val="clear" w:color="auto" w:fill="auto"/>
          </w:tcPr>
          <w:p w14:paraId="4B984168" w14:textId="1EC5019C" w:rsidR="009173DD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2B1201C2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</w:tr>
      <w:tr w:rsidR="009173DD" w14:paraId="16B19D61" w14:textId="77777777" w:rsidTr="006227B0">
        <w:trPr>
          <w:trHeight w:val="271"/>
        </w:trPr>
        <w:tc>
          <w:tcPr>
            <w:tcW w:w="3558" w:type="dxa"/>
            <w:shd w:val="clear" w:color="auto" w:fill="auto"/>
          </w:tcPr>
          <w:p w14:paraId="0A10DE92" w14:textId="77777777" w:rsidR="009173DD" w:rsidRPr="007A32C5" w:rsidRDefault="006506C1" w:rsidP="00A81F95">
            <w:pPr>
              <w:rPr>
                <w:b/>
                <w:bCs/>
              </w:rPr>
            </w:pPr>
            <w:r w:rsidRPr="007A32C5">
              <w:rPr>
                <w:b/>
                <w:bCs/>
              </w:rPr>
              <w:t>25/</w:t>
            </w:r>
          </w:p>
        </w:tc>
        <w:tc>
          <w:tcPr>
            <w:tcW w:w="1150" w:type="dxa"/>
            <w:shd w:val="clear" w:color="auto" w:fill="auto"/>
          </w:tcPr>
          <w:p w14:paraId="4437454E" w14:textId="77777777" w:rsidR="009173DD" w:rsidRDefault="009173DD" w:rsidP="00A81F95"/>
        </w:tc>
        <w:tc>
          <w:tcPr>
            <w:tcW w:w="3197" w:type="dxa"/>
            <w:shd w:val="clear" w:color="auto" w:fill="auto"/>
          </w:tcPr>
          <w:p w14:paraId="176A9901" w14:textId="06DB7C2A" w:rsidR="009173DD" w:rsidRDefault="005247FC" w:rsidP="005247FC">
            <w:pPr>
              <w:jc w:val="center"/>
            </w:pPr>
            <w:r>
              <w:t>aktivni udeleženec</w:t>
            </w:r>
          </w:p>
        </w:tc>
        <w:tc>
          <w:tcPr>
            <w:tcW w:w="6184" w:type="dxa"/>
            <w:shd w:val="clear" w:color="auto" w:fill="auto"/>
          </w:tcPr>
          <w:p w14:paraId="6F7C82C4" w14:textId="77777777" w:rsidR="009173DD" w:rsidRPr="007A32C5" w:rsidRDefault="009173DD" w:rsidP="00A81F95">
            <w:pPr>
              <w:rPr>
                <w:b/>
                <w:bCs/>
              </w:rPr>
            </w:pPr>
          </w:p>
        </w:tc>
      </w:tr>
    </w:tbl>
    <w:p w14:paraId="36EF559A" w14:textId="77777777" w:rsidR="007D75CF" w:rsidRPr="00EF1F98" w:rsidRDefault="007D75CF" w:rsidP="00EF1F98">
      <w:pPr>
        <w:tabs>
          <w:tab w:val="left" w:pos="5730"/>
        </w:tabs>
      </w:pPr>
    </w:p>
    <w:sectPr w:rsidR="007D75CF" w:rsidRPr="00EF1F98" w:rsidSect="002E05A6">
      <w:headerReference w:type="first" r:id="rId7"/>
      <w:footerReference w:type="first" r:id="rId8"/>
      <w:pgSz w:w="16840" w:h="11900" w:orient="landscape" w:code="9"/>
      <w:pgMar w:top="1474" w:right="1588" w:bottom="1418" w:left="1077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5496C" w14:textId="77777777" w:rsidR="003C74B7" w:rsidRDefault="003C74B7">
      <w:r>
        <w:separator/>
      </w:r>
    </w:p>
  </w:endnote>
  <w:endnote w:type="continuationSeparator" w:id="0">
    <w:p w14:paraId="6D3912D3" w14:textId="77777777" w:rsidR="003C74B7" w:rsidRDefault="003C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54EA" w14:textId="77777777" w:rsidR="00A81F95" w:rsidRPr="009173DD" w:rsidRDefault="00000000" w:rsidP="004859EE">
    <w:pPr>
      <w:pStyle w:val="datumtevilka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pict w14:anchorId="5BB628FD">
        <v:line id="_x0000_s1030" style="position:absolute;z-index:-1;mso-wrap-edited:f;mso-position-vertical-relative:page" from="-34pt,283.5pt" to="-14.15pt,283.5pt" wrapcoords="-830 -2147483648 -830 -2147483648 23261 -2147483648 23261 -2147483648 -830 -2147483648" o:allowincell="f" strokecolor="#428299" strokeweight=".5pt">
          <w10:wrap anchory="page"/>
        </v:line>
      </w:pict>
    </w:r>
    <w:r w:rsidR="00A81F95" w:rsidRPr="002E05A6">
      <w:rPr>
        <w:rFonts w:cs="Arial"/>
        <w:b/>
        <w:sz w:val="18"/>
        <w:szCs w:val="18"/>
      </w:rPr>
      <w:t xml:space="preserve">Obrazec </w:t>
    </w:r>
    <w:r w:rsidR="00635665" w:rsidRPr="002E05A6">
      <w:rPr>
        <w:rFonts w:cs="Arial"/>
        <w:b/>
        <w:sz w:val="18"/>
        <w:szCs w:val="18"/>
      </w:rPr>
      <w:t xml:space="preserve">- </w:t>
    </w:r>
    <w:r w:rsidR="00A81F95" w:rsidRPr="002E05A6">
      <w:rPr>
        <w:rFonts w:cs="Arial"/>
        <w:b/>
        <w:sz w:val="18"/>
        <w:szCs w:val="18"/>
      </w:rPr>
      <w:t>Evidenca</w:t>
    </w:r>
    <w:r w:rsidR="00A81F95" w:rsidRPr="009173DD">
      <w:rPr>
        <w:b/>
        <w:sz w:val="18"/>
        <w:szCs w:val="18"/>
      </w:rPr>
      <w:t xml:space="preserve"> </w:t>
    </w:r>
    <w:r w:rsidR="00A81F95" w:rsidRPr="009173DD">
      <w:rPr>
        <w:sz w:val="18"/>
        <w:szCs w:val="18"/>
      </w:rPr>
      <w:t>/ REPUBLIKA SLOVENIJA, Ministrst</w:t>
    </w:r>
    <w:r w:rsidR="0056541F">
      <w:rPr>
        <w:sz w:val="18"/>
        <w:szCs w:val="18"/>
      </w:rPr>
      <w:t>vo za izobraževanje, znanost</w:t>
    </w:r>
    <w:r w:rsidR="0056541F">
      <w:rPr>
        <w:sz w:val="18"/>
        <w:szCs w:val="18"/>
        <w:lang w:val="sl-SI"/>
      </w:rPr>
      <w:t xml:space="preserve"> in</w:t>
    </w:r>
    <w:r w:rsidR="00A81F95" w:rsidRPr="009173DD">
      <w:rPr>
        <w:sz w:val="18"/>
        <w:szCs w:val="18"/>
      </w:rPr>
      <w:t xml:space="preserve"> šport, </w:t>
    </w:r>
    <w:r w:rsidR="004859EE" w:rsidRPr="009173DD">
      <w:rPr>
        <w:sz w:val="18"/>
        <w:szCs w:val="18"/>
        <w:lang w:val="sl-SI"/>
      </w:rPr>
      <w:t>U</w:t>
    </w:r>
    <w:r w:rsidR="004859EE" w:rsidRPr="009173DD">
      <w:rPr>
        <w:sz w:val="18"/>
        <w:szCs w:val="18"/>
      </w:rPr>
      <w:t xml:space="preserve">rad </w:t>
    </w:r>
    <w:r w:rsidR="004859EE" w:rsidRPr="009173DD">
      <w:rPr>
        <w:sz w:val="18"/>
        <w:szCs w:val="18"/>
        <w:lang w:val="sl-SI"/>
      </w:rPr>
      <w:t xml:space="preserve">RS </w:t>
    </w:r>
    <w:r w:rsidR="004859EE" w:rsidRPr="009173DD">
      <w:rPr>
        <w:sz w:val="18"/>
        <w:szCs w:val="18"/>
      </w:rPr>
      <w:t xml:space="preserve">za mladino </w:t>
    </w:r>
    <w:r w:rsidR="00A81F95" w:rsidRPr="009173DD">
      <w:rPr>
        <w:sz w:val="18"/>
        <w:szCs w:val="18"/>
      </w:rPr>
      <w:t>–</w:t>
    </w:r>
    <w:r w:rsidR="004859EE" w:rsidRPr="009173DD">
      <w:rPr>
        <w:sz w:val="18"/>
        <w:szCs w:val="18"/>
        <w:lang w:val="sl-SI"/>
      </w:rPr>
      <w:t xml:space="preserve"> </w:t>
    </w:r>
    <w:r w:rsidR="004859EE" w:rsidRPr="009173DD">
      <w:rPr>
        <w:sz w:val="18"/>
        <w:szCs w:val="18"/>
      </w:rPr>
      <w:t xml:space="preserve">obrazec </w:t>
    </w:r>
    <w:r w:rsidR="004859EE" w:rsidRPr="009173DD">
      <w:rPr>
        <w:sz w:val="18"/>
        <w:szCs w:val="18"/>
        <w:lang w:val="sl-SI"/>
      </w:rPr>
      <w:t xml:space="preserve">Evidenca </w:t>
    </w:r>
    <w:r w:rsidR="004859EE" w:rsidRPr="009173DD">
      <w:rPr>
        <w:sz w:val="18"/>
        <w:szCs w:val="18"/>
      </w:rPr>
      <w:t>je dokazilo organizacije za namen poročanja o številu aktivnih udeležencev v okviru javnih pozivov URSM za sofinanciranje mladinskega dela.</w:t>
    </w:r>
  </w:p>
  <w:p w14:paraId="2E8972F8" w14:textId="77777777" w:rsidR="00073065" w:rsidRPr="009173DD" w:rsidRDefault="00073065" w:rsidP="004859EE">
    <w:pPr>
      <w:pStyle w:val="datumtevilka"/>
      <w:rPr>
        <w:sz w:val="18"/>
        <w:szCs w:val="18"/>
      </w:rPr>
    </w:pPr>
    <w:r w:rsidRPr="009173DD">
      <w:rPr>
        <w:rFonts w:cs="Arial"/>
        <w:color w:val="000000"/>
        <w:sz w:val="18"/>
        <w:szCs w:val="18"/>
      </w:rPr>
      <w:t>Pojasnilo za vodenje seznama: aktivni udeleženci</w:t>
    </w:r>
    <w:r w:rsidR="004859EE" w:rsidRPr="009173DD">
      <w:rPr>
        <w:rFonts w:cs="Arial"/>
        <w:color w:val="000000"/>
        <w:sz w:val="18"/>
        <w:szCs w:val="18"/>
      </w:rPr>
      <w:t xml:space="preserve"> </w:t>
    </w:r>
    <w:r w:rsidRPr="009173DD">
      <w:rPr>
        <w:rFonts w:cs="Arial"/>
        <w:color w:val="000000"/>
        <w:sz w:val="18"/>
        <w:szCs w:val="18"/>
      </w:rPr>
      <w:t>nastopajo v vlogah načrtovalcev, oblikovalcev, organizatorjev, izvajalcev, proizvajalcev</w:t>
    </w:r>
    <w:r w:rsidR="004859EE" w:rsidRPr="009173DD">
      <w:rPr>
        <w:rFonts w:cs="Arial"/>
        <w:color w:val="000000"/>
        <w:sz w:val="18"/>
        <w:szCs w:val="18"/>
      </w:rPr>
      <w:t xml:space="preserve"> in </w:t>
    </w:r>
    <w:r w:rsidRPr="009173DD">
      <w:rPr>
        <w:rFonts w:cs="Arial"/>
        <w:color w:val="000000"/>
        <w:sz w:val="18"/>
        <w:szCs w:val="18"/>
      </w:rPr>
      <w:t>nosilnih udeležencev, ki sodelujejo v aktivnostih. Aktivni udeleženci ne nastopajo v vlogi pasivnih gledalcev, poslušalcev, obiskovalcev, uporabnikov storitev in proizvodov ali podobno.</w:t>
    </w:r>
    <w:r w:rsidR="004859EE" w:rsidRPr="009173DD">
      <w:rPr>
        <w:rFonts w:cs="Arial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B1A64" w14:textId="77777777" w:rsidR="003C74B7" w:rsidRDefault="003C74B7">
      <w:r>
        <w:separator/>
      </w:r>
    </w:p>
  </w:footnote>
  <w:footnote w:type="continuationSeparator" w:id="0">
    <w:p w14:paraId="66656304" w14:textId="77777777" w:rsidR="003C74B7" w:rsidRDefault="003C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FCFB8" w14:textId="77777777" w:rsidR="00D9242E" w:rsidRPr="00EF1F98" w:rsidRDefault="00A81F95" w:rsidP="007D75CF">
    <w:pPr>
      <w:pStyle w:val="Glava"/>
      <w:tabs>
        <w:tab w:val="clear" w:pos="4320"/>
        <w:tab w:val="clear" w:pos="8640"/>
        <w:tab w:val="left" w:pos="5112"/>
      </w:tabs>
      <w:rPr>
        <w:b/>
        <w:sz w:val="36"/>
        <w:szCs w:val="36"/>
      </w:rPr>
    </w:pPr>
    <w:r w:rsidRPr="00EF1F98">
      <w:rPr>
        <w:b/>
        <w:sz w:val="36"/>
        <w:szCs w:val="36"/>
      </w:rPr>
      <w:t xml:space="preserve">Seznam aktivnih udeležencev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7668356">
    <w:abstractNumId w:val="4"/>
  </w:num>
  <w:num w:numId="2" w16cid:durableId="1255632802">
    <w:abstractNumId w:val="2"/>
  </w:num>
  <w:num w:numId="3" w16cid:durableId="1889409797">
    <w:abstractNumId w:val="3"/>
  </w:num>
  <w:num w:numId="4" w16cid:durableId="1357081326">
    <w:abstractNumId w:val="0"/>
  </w:num>
  <w:num w:numId="5" w16cid:durableId="1986465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F95"/>
    <w:rsid w:val="00023A88"/>
    <w:rsid w:val="00073065"/>
    <w:rsid w:val="0008173B"/>
    <w:rsid w:val="00083FF0"/>
    <w:rsid w:val="000A7238"/>
    <w:rsid w:val="00111642"/>
    <w:rsid w:val="001357B2"/>
    <w:rsid w:val="00160AD0"/>
    <w:rsid w:val="001772FC"/>
    <w:rsid w:val="0017752D"/>
    <w:rsid w:val="001A30A5"/>
    <w:rsid w:val="001B0ABF"/>
    <w:rsid w:val="001F2D26"/>
    <w:rsid w:val="00202A77"/>
    <w:rsid w:val="00261B23"/>
    <w:rsid w:val="00271CE5"/>
    <w:rsid w:val="0028101B"/>
    <w:rsid w:val="00282020"/>
    <w:rsid w:val="002E05A6"/>
    <w:rsid w:val="002E380E"/>
    <w:rsid w:val="003636BF"/>
    <w:rsid w:val="0037479F"/>
    <w:rsid w:val="003845B4"/>
    <w:rsid w:val="00387B1A"/>
    <w:rsid w:val="003C74B7"/>
    <w:rsid w:val="003E1C74"/>
    <w:rsid w:val="003E3CE7"/>
    <w:rsid w:val="004320CA"/>
    <w:rsid w:val="00453CCC"/>
    <w:rsid w:val="00463315"/>
    <w:rsid w:val="004859EE"/>
    <w:rsid w:val="00491E9C"/>
    <w:rsid w:val="004A1433"/>
    <w:rsid w:val="004B4A7C"/>
    <w:rsid w:val="005247FC"/>
    <w:rsid w:val="00526246"/>
    <w:rsid w:val="00540EB7"/>
    <w:rsid w:val="0056541F"/>
    <w:rsid w:val="00567106"/>
    <w:rsid w:val="00575923"/>
    <w:rsid w:val="00587F42"/>
    <w:rsid w:val="005C4E20"/>
    <w:rsid w:val="005E1D3C"/>
    <w:rsid w:val="005E4446"/>
    <w:rsid w:val="005F558D"/>
    <w:rsid w:val="006227B0"/>
    <w:rsid w:val="00632253"/>
    <w:rsid w:val="00635665"/>
    <w:rsid w:val="00642714"/>
    <w:rsid w:val="006455CE"/>
    <w:rsid w:val="006506C1"/>
    <w:rsid w:val="006D42D9"/>
    <w:rsid w:val="00733017"/>
    <w:rsid w:val="00737F4C"/>
    <w:rsid w:val="00783310"/>
    <w:rsid w:val="007A32C5"/>
    <w:rsid w:val="007A4A6D"/>
    <w:rsid w:val="007D1BCF"/>
    <w:rsid w:val="007D6366"/>
    <w:rsid w:val="007D75CF"/>
    <w:rsid w:val="007E6DC5"/>
    <w:rsid w:val="0088043C"/>
    <w:rsid w:val="008906C9"/>
    <w:rsid w:val="008C5738"/>
    <w:rsid w:val="008D04F0"/>
    <w:rsid w:val="008D45D5"/>
    <w:rsid w:val="008F0A6A"/>
    <w:rsid w:val="008F3500"/>
    <w:rsid w:val="009173DD"/>
    <w:rsid w:val="009173E6"/>
    <w:rsid w:val="00924E3C"/>
    <w:rsid w:val="009612BB"/>
    <w:rsid w:val="00A125C5"/>
    <w:rsid w:val="00A5039D"/>
    <w:rsid w:val="00A65EE7"/>
    <w:rsid w:val="00A70133"/>
    <w:rsid w:val="00A81F95"/>
    <w:rsid w:val="00AC1755"/>
    <w:rsid w:val="00B0039B"/>
    <w:rsid w:val="00B10E0A"/>
    <w:rsid w:val="00B16899"/>
    <w:rsid w:val="00B17141"/>
    <w:rsid w:val="00B31575"/>
    <w:rsid w:val="00B36462"/>
    <w:rsid w:val="00B457AF"/>
    <w:rsid w:val="00B8547D"/>
    <w:rsid w:val="00BC2C30"/>
    <w:rsid w:val="00C250D5"/>
    <w:rsid w:val="00C92898"/>
    <w:rsid w:val="00CA7147"/>
    <w:rsid w:val="00CE7514"/>
    <w:rsid w:val="00D248DE"/>
    <w:rsid w:val="00D62EBB"/>
    <w:rsid w:val="00D8066C"/>
    <w:rsid w:val="00D8542D"/>
    <w:rsid w:val="00D9242E"/>
    <w:rsid w:val="00DC6A71"/>
    <w:rsid w:val="00DE5B46"/>
    <w:rsid w:val="00E0357D"/>
    <w:rsid w:val="00E24EC2"/>
    <w:rsid w:val="00E45487"/>
    <w:rsid w:val="00E71FBA"/>
    <w:rsid w:val="00E72E9A"/>
    <w:rsid w:val="00E82DE2"/>
    <w:rsid w:val="00EC52C2"/>
    <w:rsid w:val="00EF1F98"/>
    <w:rsid w:val="00F2264B"/>
    <w:rsid w:val="00F240BB"/>
    <w:rsid w:val="00F325AE"/>
    <w:rsid w:val="00F46724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E782F9F"/>
  <w15:chartTrackingRefBased/>
  <w15:docId w15:val="{F03A282C-7EC2-4ACB-B294-716023EA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en-US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BC2C30"/>
    <w:rPr>
      <w:rFonts w:ascii="Tahoma" w:hAnsi="Tahoma" w:cs="Tahoma"/>
      <w:sz w:val="16"/>
      <w:szCs w:val="16"/>
    </w:rPr>
  </w:style>
  <w:style w:type="table" w:styleId="Tabelamrea2">
    <w:name w:val="Table Grid 2"/>
    <w:basedOn w:val="Navadnatabela"/>
    <w:rsid w:val="009173DD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Ojstersek.MSZS_DOMENA\Application%20Data\Microsoft\Predloge\2013%20URSM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URSM.dot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AOjstersek</dc:creator>
  <cp:keywords/>
  <cp:lastModifiedBy>Veronika Susman</cp:lastModifiedBy>
  <cp:revision>8</cp:revision>
  <cp:lastPrinted>2013-04-22T05:35:00Z</cp:lastPrinted>
  <dcterms:created xsi:type="dcterms:W3CDTF">2024-12-02T22:02:00Z</dcterms:created>
  <dcterms:modified xsi:type="dcterms:W3CDTF">2024-12-03T08:21:00Z</dcterms:modified>
</cp:coreProperties>
</file>